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2A" w:rsidRPr="00EC7E2A" w:rsidRDefault="000F4FE3" w:rsidP="00BD4BB0">
      <w:pPr>
        <w:spacing w:after="0"/>
        <w:ind w:firstLine="0"/>
        <w:jc w:val="left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noProof/>
          <w:szCs w:val="24"/>
          <w:lang w:eastAsia="bg-BG"/>
        </w:rPr>
        <w:drawing>
          <wp:anchor distT="0" distB="0" distL="114300" distR="114300" simplePos="0" relativeHeight="251656704" behindDoc="1" locked="0" layoutInCell="1" allowOverlap="1" wp14:anchorId="7A19A19B" wp14:editId="4459A275">
            <wp:simplePos x="0" y="0"/>
            <wp:positionH relativeFrom="column">
              <wp:posOffset>102235</wp:posOffset>
            </wp:positionH>
            <wp:positionV relativeFrom="paragraph">
              <wp:posOffset>-129540</wp:posOffset>
            </wp:positionV>
            <wp:extent cx="1123950" cy="887095"/>
            <wp:effectExtent l="0" t="0" r="0" b="8255"/>
            <wp:wrapThrough wrapText="bothSides">
              <wp:wrapPolygon edited="0">
                <wp:start x="0" y="0"/>
                <wp:lineTo x="0" y="21337"/>
                <wp:lineTo x="21234" y="21337"/>
                <wp:lineTo x="21234" y="0"/>
                <wp:lineTo x="0" y="0"/>
              </wp:wrapPolygon>
            </wp:wrapThrough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E2A" w:rsidRPr="00EC7E2A" w:rsidRDefault="00EC7E2A" w:rsidP="00BD4BB0">
      <w:pPr>
        <w:spacing w:after="0"/>
        <w:ind w:firstLine="0"/>
        <w:jc w:val="left"/>
        <w:rPr>
          <w:rFonts w:eastAsia="Times New Roman"/>
          <w:b/>
          <w:sz w:val="28"/>
          <w:szCs w:val="28"/>
          <w:lang w:eastAsia="bg-BG"/>
        </w:rPr>
      </w:pPr>
    </w:p>
    <w:p w:rsidR="00EC7E2A" w:rsidRPr="00EC7E2A" w:rsidRDefault="00EC7E2A" w:rsidP="00EC7E2A">
      <w:pPr>
        <w:spacing w:after="0"/>
        <w:ind w:firstLine="706"/>
        <w:jc w:val="left"/>
        <w:rPr>
          <w:rFonts w:eastAsia="Times New Roman"/>
          <w:b/>
          <w:sz w:val="28"/>
          <w:szCs w:val="28"/>
          <w:lang w:eastAsia="bg-BG"/>
        </w:rPr>
      </w:pPr>
      <w:r w:rsidRPr="00EC7E2A">
        <w:rPr>
          <w:rFonts w:eastAsia="Times New Roman"/>
          <w:b/>
          <w:sz w:val="28"/>
          <w:szCs w:val="28"/>
          <w:lang w:eastAsia="bg-BG"/>
        </w:rPr>
        <w:t xml:space="preserve"> РЕПУБЛИКА БЪЛГАРИЯ</w:t>
      </w:r>
    </w:p>
    <w:p w:rsidR="00EC7E2A" w:rsidRPr="00EC7E2A" w:rsidRDefault="00EC7E2A" w:rsidP="00EC7E2A">
      <w:pPr>
        <w:spacing w:after="0"/>
        <w:ind w:firstLine="0"/>
        <w:jc w:val="left"/>
        <w:rPr>
          <w:rFonts w:eastAsia="Times New Roman"/>
          <w:b/>
          <w:sz w:val="28"/>
          <w:szCs w:val="28"/>
          <w:lang w:eastAsia="bg-BG"/>
        </w:rPr>
      </w:pPr>
      <w:r w:rsidRPr="00EC7E2A">
        <w:rPr>
          <w:rFonts w:eastAsia="Times New Roman"/>
          <w:b/>
          <w:sz w:val="28"/>
          <w:szCs w:val="28"/>
          <w:lang w:eastAsia="bg-BG"/>
        </w:rPr>
        <w:t>Р А Й О Н Е Н   С Ъ Д – К А В А Р Н А</w:t>
      </w:r>
    </w:p>
    <w:p w:rsidR="00EC7E2A" w:rsidRPr="00EC7E2A" w:rsidRDefault="000F4FE3" w:rsidP="00EC7E2A">
      <w:pPr>
        <w:spacing w:after="0"/>
        <w:ind w:firstLine="0"/>
        <w:rPr>
          <w:rFonts w:eastAsia="Times New Roman"/>
          <w:b/>
          <w:sz w:val="28"/>
          <w:szCs w:val="28"/>
          <w:lang w:val="en-US" w:eastAsia="bg-BG"/>
        </w:rPr>
      </w:pPr>
      <w:r>
        <w:rPr>
          <w:rFonts w:eastAsia="Times New Roman"/>
          <w:noProof/>
          <w:szCs w:val="24"/>
          <w:lang w:eastAsia="bg-BG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75564</wp:posOffset>
                </wp:positionV>
                <wp:extent cx="5705475" cy="0"/>
                <wp:effectExtent l="0" t="0" r="9525" b="19050"/>
                <wp:wrapNone/>
                <wp:docPr id="6" name="Право съединени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85pt,5.95pt" to="451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" strokecolor="windowText">
                <o:lock v:ext="edit" shapetype="f"/>
              </v:line>
            </w:pict>
          </mc:Fallback>
        </mc:AlternateContent>
      </w:r>
      <w:r>
        <w:rPr>
          <w:rFonts w:eastAsia="Times New Roman"/>
          <w:noProof/>
          <w:szCs w:val="24"/>
          <w:lang w:eastAsia="bg-BG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27939</wp:posOffset>
                </wp:positionV>
                <wp:extent cx="5705475" cy="0"/>
                <wp:effectExtent l="0" t="0" r="9525" b="1905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5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85pt,2.2pt" to="45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" strokecolor="windowText" strokeweight="1.25pt">
                <o:lock v:ext="edit" shapetype="f"/>
              </v:line>
            </w:pict>
          </mc:Fallback>
        </mc:AlternateContent>
      </w:r>
    </w:p>
    <w:p w:rsidR="00122049" w:rsidRDefault="00122049" w:rsidP="00066FF9">
      <w:pPr>
        <w:spacing w:after="0"/>
        <w:ind w:firstLine="0"/>
      </w:pPr>
    </w:p>
    <w:p w:rsidR="0039332E" w:rsidRDefault="0039332E" w:rsidP="00EC7E2A">
      <w:pPr>
        <w:spacing w:after="0"/>
        <w:ind w:firstLine="0"/>
      </w:pPr>
    </w:p>
    <w:p w:rsidR="00066FF9" w:rsidRDefault="00066FF9" w:rsidP="00EC7E2A">
      <w:pPr>
        <w:spacing w:after="0"/>
        <w:ind w:firstLine="0"/>
      </w:pPr>
    </w:p>
    <w:p w:rsidR="00066FF9" w:rsidRPr="00066FF9" w:rsidRDefault="00066FF9" w:rsidP="00EC7E2A">
      <w:pPr>
        <w:spacing w:after="0"/>
        <w:ind w:firstLine="0"/>
      </w:pPr>
    </w:p>
    <w:p w:rsidR="00122049" w:rsidRPr="00973578" w:rsidRDefault="00122049" w:rsidP="00EC7E2A">
      <w:pPr>
        <w:pStyle w:val="a3"/>
        <w:spacing w:after="0"/>
        <w:rPr>
          <w:sz w:val="28"/>
          <w:szCs w:val="28"/>
        </w:rPr>
      </w:pPr>
      <w:r w:rsidRPr="00973578">
        <w:rPr>
          <w:sz w:val="28"/>
          <w:szCs w:val="28"/>
        </w:rPr>
        <w:t>ДЕКЛАРАЦИЯ ЗА СЪГЛАСИЕ</w:t>
      </w:r>
    </w:p>
    <w:p w:rsidR="00122049" w:rsidRPr="00973578" w:rsidRDefault="00122049" w:rsidP="00BD4BB0">
      <w:pPr>
        <w:spacing w:after="0"/>
        <w:ind w:firstLine="0"/>
        <w:rPr>
          <w:sz w:val="28"/>
          <w:szCs w:val="28"/>
        </w:rPr>
      </w:pPr>
    </w:p>
    <w:p w:rsidR="00122049" w:rsidRPr="00973578" w:rsidRDefault="00122049" w:rsidP="00BD4BB0">
      <w:pPr>
        <w:spacing w:after="0"/>
        <w:ind w:firstLine="0"/>
        <w:rPr>
          <w:sz w:val="28"/>
          <w:szCs w:val="28"/>
        </w:rPr>
      </w:pPr>
    </w:p>
    <w:p w:rsidR="00D33F60" w:rsidRDefault="00F0622A" w:rsidP="00D33F60">
      <w:pPr>
        <w:spacing w:after="0"/>
        <w:rPr>
          <w:sz w:val="28"/>
          <w:szCs w:val="28"/>
        </w:rPr>
      </w:pPr>
      <w:r w:rsidRPr="00973578">
        <w:rPr>
          <w:sz w:val="28"/>
          <w:szCs w:val="28"/>
        </w:rPr>
        <w:t>Долуподписаният</w:t>
      </w:r>
      <w:r w:rsidR="001E5CFE" w:rsidRPr="00973578">
        <w:rPr>
          <w:sz w:val="28"/>
          <w:szCs w:val="28"/>
        </w:rPr>
        <w:t xml:space="preserve">/ата </w:t>
      </w:r>
      <w:r w:rsidRPr="00973578">
        <w:rPr>
          <w:sz w:val="28"/>
          <w:szCs w:val="28"/>
        </w:rPr>
        <w:t>…………………………………</w:t>
      </w:r>
      <w:r w:rsidR="00F93510" w:rsidRPr="00973578">
        <w:rPr>
          <w:sz w:val="28"/>
          <w:szCs w:val="28"/>
          <w:lang w:val="en-US"/>
        </w:rPr>
        <w:t>……………..</w:t>
      </w:r>
      <w:r w:rsidRPr="00973578">
        <w:rPr>
          <w:sz w:val="28"/>
          <w:szCs w:val="28"/>
        </w:rPr>
        <w:t xml:space="preserve">……, </w:t>
      </w:r>
      <w:r w:rsidR="00677E76" w:rsidRPr="00973578">
        <w:rPr>
          <w:sz w:val="28"/>
          <w:szCs w:val="28"/>
        </w:rPr>
        <w:t>ЕГН</w:t>
      </w:r>
      <w:r w:rsidR="00066FF9">
        <w:rPr>
          <w:sz w:val="28"/>
          <w:szCs w:val="28"/>
        </w:rPr>
        <w:t xml:space="preserve"> ………………..</w:t>
      </w:r>
      <w:r w:rsidR="00F93510" w:rsidRPr="00973578">
        <w:rPr>
          <w:sz w:val="28"/>
          <w:szCs w:val="28"/>
          <w:lang w:val="en-US"/>
        </w:rPr>
        <w:t xml:space="preserve">, </w:t>
      </w:r>
      <w:r w:rsidR="00066FF9">
        <w:rPr>
          <w:sz w:val="28"/>
          <w:szCs w:val="28"/>
        </w:rPr>
        <w:t>с адрес: …………………………………………………</w:t>
      </w:r>
      <w:r w:rsidR="00F2330B" w:rsidRPr="00973578">
        <w:rPr>
          <w:sz w:val="28"/>
          <w:szCs w:val="28"/>
        </w:rPr>
        <w:t xml:space="preserve">., </w:t>
      </w:r>
      <w:r w:rsidR="00D33F60">
        <w:rPr>
          <w:sz w:val="28"/>
          <w:szCs w:val="28"/>
        </w:rPr>
        <w:t>с настоящото</w:t>
      </w:r>
    </w:p>
    <w:p w:rsidR="00D33F60" w:rsidRDefault="00D33F60" w:rsidP="001B3CAD">
      <w:pPr>
        <w:spacing w:after="0"/>
        <w:ind w:firstLine="0"/>
        <w:rPr>
          <w:sz w:val="28"/>
          <w:szCs w:val="28"/>
        </w:rPr>
      </w:pPr>
    </w:p>
    <w:p w:rsidR="00D33F60" w:rsidRDefault="00D33F60" w:rsidP="00D33F60">
      <w:pPr>
        <w:spacing w:after="0"/>
        <w:ind w:firstLine="0"/>
        <w:jc w:val="center"/>
        <w:rPr>
          <w:b/>
          <w:sz w:val="28"/>
          <w:szCs w:val="28"/>
        </w:rPr>
      </w:pPr>
      <w:r w:rsidRPr="00D33F60">
        <w:rPr>
          <w:b/>
          <w:sz w:val="28"/>
          <w:szCs w:val="28"/>
        </w:rPr>
        <w:t>ДЕКЛАРИРАМ</w:t>
      </w:r>
      <w:r>
        <w:rPr>
          <w:b/>
          <w:sz w:val="28"/>
          <w:szCs w:val="28"/>
        </w:rPr>
        <w:t>:</w:t>
      </w:r>
    </w:p>
    <w:p w:rsidR="00D33F60" w:rsidRPr="00D33F60" w:rsidRDefault="00D33F60" w:rsidP="00D33F60">
      <w:pPr>
        <w:spacing w:after="0"/>
        <w:ind w:firstLine="0"/>
        <w:rPr>
          <w:b/>
          <w:sz w:val="28"/>
          <w:szCs w:val="28"/>
        </w:rPr>
      </w:pPr>
    </w:p>
    <w:p w:rsidR="00323FD5" w:rsidRPr="00A94075" w:rsidRDefault="00323FD5" w:rsidP="00323FD5">
      <w:pPr>
        <w:autoSpaceDE w:val="0"/>
        <w:autoSpaceDN w:val="0"/>
        <w:adjustRightInd w:val="0"/>
        <w:spacing w:after="0"/>
        <w:ind w:firstLine="708"/>
        <w:rPr>
          <w:sz w:val="28"/>
          <w:szCs w:val="28"/>
        </w:rPr>
      </w:pPr>
      <w:r w:rsidRPr="00A94075">
        <w:rPr>
          <w:sz w:val="28"/>
          <w:szCs w:val="28"/>
        </w:rPr>
        <w:t xml:space="preserve">Съгласен/на съм </w:t>
      </w:r>
      <w:r>
        <w:rPr>
          <w:sz w:val="28"/>
          <w:szCs w:val="28"/>
        </w:rPr>
        <w:t xml:space="preserve">Районен </w:t>
      </w:r>
      <w:r w:rsidRPr="00A94075">
        <w:rPr>
          <w:sz w:val="28"/>
          <w:szCs w:val="28"/>
        </w:rPr>
        <w:t xml:space="preserve">съд – </w:t>
      </w:r>
      <w:r>
        <w:rPr>
          <w:sz w:val="28"/>
          <w:szCs w:val="28"/>
        </w:rPr>
        <w:t>Каварна</w:t>
      </w:r>
      <w:r w:rsidRPr="00A94075">
        <w:rPr>
          <w:sz w:val="28"/>
          <w:szCs w:val="28"/>
        </w:rPr>
        <w:t xml:space="preserve"> 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 2016/679, които предоставям във връзка с подаване на документи за участие в конкурсна процедура.</w:t>
      </w:r>
    </w:p>
    <w:p w:rsidR="00323FD5" w:rsidRPr="00A94075" w:rsidRDefault="00323FD5" w:rsidP="00323FD5">
      <w:pPr>
        <w:autoSpaceDE w:val="0"/>
        <w:autoSpaceDN w:val="0"/>
        <w:adjustRightInd w:val="0"/>
        <w:spacing w:after="0"/>
        <w:ind w:firstLine="708"/>
        <w:rPr>
          <w:sz w:val="28"/>
          <w:szCs w:val="28"/>
        </w:rPr>
      </w:pPr>
      <w:r w:rsidRPr="00A94075">
        <w:rPr>
          <w:sz w:val="28"/>
          <w:szCs w:val="28"/>
        </w:rPr>
        <w:t>Известно ми е, че:</w:t>
      </w:r>
    </w:p>
    <w:p w:rsidR="00323FD5" w:rsidRPr="00A94075" w:rsidRDefault="00323FD5" w:rsidP="00323FD5">
      <w:pPr>
        <w:autoSpaceDE w:val="0"/>
        <w:autoSpaceDN w:val="0"/>
        <w:adjustRightInd w:val="0"/>
        <w:spacing w:after="0"/>
        <w:ind w:firstLine="708"/>
        <w:rPr>
          <w:sz w:val="28"/>
          <w:szCs w:val="28"/>
        </w:rPr>
      </w:pPr>
      <w:r w:rsidRPr="00A94075">
        <w:rPr>
          <w:sz w:val="28"/>
          <w:szCs w:val="28"/>
        </w:rPr>
        <w:t>- моите</w:t>
      </w:r>
      <w:r>
        <w:rPr>
          <w:sz w:val="28"/>
          <w:szCs w:val="28"/>
        </w:rPr>
        <w:t xml:space="preserve"> горепосочени </w:t>
      </w:r>
      <w:r w:rsidRPr="00A94075">
        <w:rPr>
          <w:sz w:val="28"/>
          <w:szCs w:val="28"/>
        </w:rPr>
        <w:t xml:space="preserve">лични данни, които съм представил/а на </w:t>
      </w:r>
      <w:r>
        <w:rPr>
          <w:sz w:val="28"/>
          <w:szCs w:val="28"/>
        </w:rPr>
        <w:t xml:space="preserve">Районен </w:t>
      </w:r>
      <w:r w:rsidRPr="00A94075">
        <w:rPr>
          <w:sz w:val="28"/>
          <w:szCs w:val="28"/>
        </w:rPr>
        <w:t xml:space="preserve">съд – </w:t>
      </w:r>
      <w:r>
        <w:rPr>
          <w:sz w:val="28"/>
          <w:szCs w:val="28"/>
        </w:rPr>
        <w:t>Каварна</w:t>
      </w:r>
      <w:r w:rsidRPr="00A94075">
        <w:rPr>
          <w:sz w:val="28"/>
          <w:szCs w:val="28"/>
        </w:rPr>
        <w:t xml:space="preserve"> в рамките на процедурата по кандидатстване за длъжността </w:t>
      </w:r>
      <w:r>
        <w:rPr>
          <w:sz w:val="28"/>
          <w:szCs w:val="28"/>
        </w:rPr>
        <w:t>„</w:t>
      </w:r>
      <w:r w:rsidR="003705FE">
        <w:rPr>
          <w:sz w:val="28"/>
          <w:szCs w:val="28"/>
        </w:rPr>
        <w:t>призовкар</w:t>
      </w:r>
      <w:bookmarkStart w:id="0" w:name="_GoBack"/>
      <w:bookmarkEnd w:id="0"/>
      <w:r>
        <w:rPr>
          <w:sz w:val="28"/>
          <w:szCs w:val="28"/>
        </w:rPr>
        <w:t xml:space="preserve">“ </w:t>
      </w:r>
      <w:r w:rsidRPr="00A94075">
        <w:rPr>
          <w:sz w:val="28"/>
          <w:szCs w:val="28"/>
        </w:rPr>
        <w:t xml:space="preserve">се обработват </w:t>
      </w:r>
      <w:r>
        <w:rPr>
          <w:sz w:val="28"/>
          <w:szCs w:val="28"/>
        </w:rPr>
        <w:t xml:space="preserve">Районен </w:t>
      </w:r>
      <w:r w:rsidRPr="00A94075">
        <w:rPr>
          <w:sz w:val="28"/>
          <w:szCs w:val="28"/>
        </w:rPr>
        <w:t xml:space="preserve">съд – </w:t>
      </w:r>
      <w:r>
        <w:rPr>
          <w:sz w:val="28"/>
          <w:szCs w:val="28"/>
        </w:rPr>
        <w:t>Каварна</w:t>
      </w:r>
      <w:r w:rsidRPr="00A94075">
        <w:rPr>
          <w:sz w:val="28"/>
          <w:szCs w:val="28"/>
        </w:rPr>
        <w:t xml:space="preserve"> за целите на конкурсната процедура.</w:t>
      </w:r>
    </w:p>
    <w:p w:rsidR="00323FD5" w:rsidRPr="00A94075" w:rsidRDefault="00323FD5" w:rsidP="00323FD5">
      <w:pPr>
        <w:autoSpaceDE w:val="0"/>
        <w:autoSpaceDN w:val="0"/>
        <w:adjustRightInd w:val="0"/>
        <w:spacing w:after="0"/>
        <w:ind w:firstLine="708"/>
        <w:rPr>
          <w:sz w:val="28"/>
          <w:szCs w:val="28"/>
        </w:rPr>
      </w:pPr>
      <w:r w:rsidRPr="00A94075">
        <w:rPr>
          <w:sz w:val="28"/>
          <w:szCs w:val="28"/>
        </w:rPr>
        <w:t xml:space="preserve">- информиран/а съм, че </w:t>
      </w:r>
      <w:r>
        <w:rPr>
          <w:sz w:val="28"/>
          <w:szCs w:val="28"/>
        </w:rPr>
        <w:t xml:space="preserve">Районен </w:t>
      </w:r>
      <w:r w:rsidRPr="00A94075">
        <w:rPr>
          <w:sz w:val="28"/>
          <w:szCs w:val="28"/>
        </w:rPr>
        <w:t xml:space="preserve">съд – </w:t>
      </w:r>
      <w:r>
        <w:rPr>
          <w:sz w:val="28"/>
          <w:szCs w:val="28"/>
        </w:rPr>
        <w:t>Каварна</w:t>
      </w:r>
      <w:r w:rsidRPr="00A94075">
        <w:rPr>
          <w:sz w:val="28"/>
          <w:szCs w:val="28"/>
        </w:rPr>
        <w:t xml:space="preserve"> може да обработва моите лични</w:t>
      </w:r>
      <w:r>
        <w:rPr>
          <w:sz w:val="28"/>
          <w:szCs w:val="28"/>
          <w:lang w:val="en-US"/>
        </w:rPr>
        <w:t xml:space="preserve"> </w:t>
      </w:r>
      <w:r w:rsidRPr="00A94075">
        <w:rPr>
          <w:sz w:val="28"/>
          <w:szCs w:val="28"/>
        </w:rPr>
        <w:t xml:space="preserve">данни само докато и доколкото това е необходимо във връзка с конкурсната процедура. За обработка извън тези рамки (напр. след приключване на конкурсната процедура) </w:t>
      </w:r>
      <w:r>
        <w:rPr>
          <w:sz w:val="28"/>
          <w:szCs w:val="28"/>
        </w:rPr>
        <w:t xml:space="preserve">Районен </w:t>
      </w:r>
      <w:r w:rsidRPr="00A94075">
        <w:rPr>
          <w:sz w:val="28"/>
          <w:szCs w:val="28"/>
        </w:rPr>
        <w:t xml:space="preserve">съд – </w:t>
      </w:r>
      <w:r>
        <w:rPr>
          <w:sz w:val="28"/>
          <w:szCs w:val="28"/>
        </w:rPr>
        <w:t>Каварна</w:t>
      </w:r>
      <w:r w:rsidRPr="00A94075">
        <w:rPr>
          <w:sz w:val="28"/>
          <w:szCs w:val="28"/>
        </w:rPr>
        <w:t xml:space="preserve"> се нуждае от моето допълнително съгласие в съответствие с разпоредбите за защита на личните данни.</w:t>
      </w:r>
    </w:p>
    <w:p w:rsidR="00323FD5" w:rsidRPr="00A94075" w:rsidRDefault="00323FD5" w:rsidP="00323FD5">
      <w:pPr>
        <w:autoSpaceDE w:val="0"/>
        <w:autoSpaceDN w:val="0"/>
        <w:adjustRightInd w:val="0"/>
        <w:spacing w:after="0"/>
        <w:ind w:firstLine="708"/>
        <w:rPr>
          <w:sz w:val="28"/>
          <w:szCs w:val="28"/>
        </w:rPr>
      </w:pPr>
      <w:r w:rsidRPr="00A94075">
        <w:rPr>
          <w:sz w:val="28"/>
          <w:szCs w:val="28"/>
        </w:rPr>
        <w:t xml:space="preserve">- заявлението и всички приложени към него документи се съхраняват в </w:t>
      </w:r>
      <w:r>
        <w:rPr>
          <w:sz w:val="28"/>
          <w:szCs w:val="28"/>
        </w:rPr>
        <w:t xml:space="preserve">Районен </w:t>
      </w:r>
      <w:r w:rsidRPr="00A94075">
        <w:rPr>
          <w:sz w:val="28"/>
          <w:szCs w:val="28"/>
        </w:rPr>
        <w:t xml:space="preserve">съд – </w:t>
      </w:r>
      <w:r>
        <w:rPr>
          <w:sz w:val="28"/>
          <w:szCs w:val="28"/>
        </w:rPr>
        <w:t>Каварна</w:t>
      </w:r>
      <w:r w:rsidRPr="00A94075">
        <w:rPr>
          <w:sz w:val="28"/>
          <w:szCs w:val="28"/>
        </w:rPr>
        <w:t xml:space="preserve"> в срок от три години, считано от датата на подаването им;</w:t>
      </w:r>
    </w:p>
    <w:p w:rsidR="00323FD5" w:rsidRPr="00A94075" w:rsidRDefault="00323FD5" w:rsidP="00323FD5">
      <w:pPr>
        <w:autoSpaceDE w:val="0"/>
        <w:autoSpaceDN w:val="0"/>
        <w:adjustRightInd w:val="0"/>
        <w:spacing w:after="0"/>
        <w:ind w:firstLine="708"/>
        <w:rPr>
          <w:sz w:val="28"/>
          <w:szCs w:val="28"/>
        </w:rPr>
      </w:pPr>
      <w:r w:rsidRPr="00A9407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информиран/а съм, че </w:t>
      </w:r>
      <w:r w:rsidRPr="00A94075">
        <w:rPr>
          <w:sz w:val="28"/>
          <w:szCs w:val="28"/>
        </w:rPr>
        <w:t>мо</w:t>
      </w:r>
      <w:r>
        <w:rPr>
          <w:sz w:val="28"/>
          <w:szCs w:val="28"/>
        </w:rPr>
        <w:t>га</w:t>
      </w:r>
      <w:r w:rsidRPr="00A94075">
        <w:rPr>
          <w:sz w:val="28"/>
          <w:szCs w:val="28"/>
        </w:rPr>
        <w:t xml:space="preserve"> да получ</w:t>
      </w:r>
      <w:r>
        <w:rPr>
          <w:sz w:val="28"/>
          <w:szCs w:val="28"/>
        </w:rPr>
        <w:t>а</w:t>
      </w:r>
      <w:r w:rsidRPr="00A94075">
        <w:rPr>
          <w:sz w:val="28"/>
          <w:szCs w:val="28"/>
        </w:rPr>
        <w:t xml:space="preserve"> обратно комплекта си с документи, преди изтичането на горепосочения срок.</w:t>
      </w:r>
    </w:p>
    <w:p w:rsidR="00066FF9" w:rsidRDefault="00066FF9" w:rsidP="00066FF9">
      <w:pPr>
        <w:spacing w:after="0"/>
        <w:ind w:firstLine="0"/>
        <w:rPr>
          <w:sz w:val="28"/>
          <w:szCs w:val="28"/>
        </w:rPr>
      </w:pPr>
    </w:p>
    <w:p w:rsidR="004031EA" w:rsidRDefault="004031EA" w:rsidP="00066FF9">
      <w:pPr>
        <w:spacing w:after="0"/>
        <w:ind w:firstLine="0"/>
        <w:rPr>
          <w:sz w:val="28"/>
          <w:szCs w:val="28"/>
        </w:rPr>
      </w:pPr>
    </w:p>
    <w:p w:rsidR="004031EA" w:rsidRPr="00973578" w:rsidRDefault="004031EA" w:rsidP="00066FF9">
      <w:pPr>
        <w:spacing w:after="0"/>
        <w:ind w:firstLine="0"/>
        <w:rPr>
          <w:sz w:val="28"/>
          <w:szCs w:val="28"/>
        </w:rPr>
      </w:pPr>
    </w:p>
    <w:p w:rsidR="00122049" w:rsidRPr="00066FF9" w:rsidRDefault="00122049" w:rsidP="00066FF9">
      <w:pPr>
        <w:spacing w:after="0"/>
        <w:ind w:firstLine="0"/>
        <w:rPr>
          <w:sz w:val="28"/>
          <w:szCs w:val="28"/>
        </w:rPr>
      </w:pPr>
    </w:p>
    <w:p w:rsidR="00847EA2" w:rsidRDefault="00973578" w:rsidP="00847EA2">
      <w:pPr>
        <w:spacing w:after="0"/>
        <w:ind w:firstLine="0"/>
        <w:rPr>
          <w:sz w:val="28"/>
          <w:szCs w:val="28"/>
        </w:rPr>
      </w:pPr>
      <w:r w:rsidRPr="00973578">
        <w:rPr>
          <w:sz w:val="28"/>
          <w:szCs w:val="28"/>
        </w:rPr>
        <w:t>Дата:</w:t>
      </w:r>
      <w:r w:rsidR="00066FF9">
        <w:rPr>
          <w:sz w:val="28"/>
          <w:szCs w:val="28"/>
        </w:rPr>
        <w:t xml:space="preserve"> ……………….. г.</w:t>
      </w:r>
      <w:r w:rsidR="00066FF9">
        <w:rPr>
          <w:sz w:val="28"/>
          <w:szCs w:val="28"/>
        </w:rPr>
        <w:tab/>
      </w:r>
      <w:r w:rsidR="00847EA2">
        <w:rPr>
          <w:sz w:val="28"/>
          <w:szCs w:val="28"/>
        </w:rPr>
        <w:tab/>
      </w:r>
      <w:r w:rsidR="00847EA2">
        <w:rPr>
          <w:sz w:val="28"/>
          <w:szCs w:val="28"/>
        </w:rPr>
        <w:tab/>
      </w:r>
      <w:r w:rsidR="0043663D">
        <w:rPr>
          <w:sz w:val="28"/>
          <w:szCs w:val="28"/>
        </w:rPr>
        <w:tab/>
      </w:r>
      <w:r w:rsidR="00637EE3" w:rsidRPr="00973578">
        <w:rPr>
          <w:sz w:val="28"/>
          <w:szCs w:val="28"/>
        </w:rPr>
        <w:t>ДЕКЛАРАТОР</w:t>
      </w:r>
      <w:r w:rsidRPr="00973578">
        <w:rPr>
          <w:sz w:val="28"/>
          <w:szCs w:val="28"/>
        </w:rPr>
        <w:t>:</w:t>
      </w:r>
      <w:r w:rsidR="00066FF9">
        <w:rPr>
          <w:sz w:val="28"/>
          <w:szCs w:val="28"/>
        </w:rPr>
        <w:t xml:space="preserve"> </w:t>
      </w:r>
      <w:r w:rsidR="0043663D">
        <w:rPr>
          <w:sz w:val="28"/>
          <w:szCs w:val="28"/>
        </w:rPr>
        <w:t>………………….</w:t>
      </w:r>
    </w:p>
    <w:p w:rsidR="00EC7E2A" w:rsidRDefault="00EC7E2A" w:rsidP="00EC7E2A">
      <w:pPr>
        <w:spacing w:after="0"/>
        <w:ind w:firstLine="0"/>
        <w:rPr>
          <w:sz w:val="28"/>
          <w:szCs w:val="28"/>
        </w:rPr>
      </w:pPr>
    </w:p>
    <w:p w:rsidR="00EC7E2A" w:rsidRDefault="00EC7E2A" w:rsidP="00EC7E2A">
      <w:pPr>
        <w:spacing w:after="0"/>
        <w:ind w:firstLine="0"/>
        <w:rPr>
          <w:sz w:val="28"/>
          <w:szCs w:val="28"/>
          <w:lang w:val="en-US"/>
        </w:rPr>
      </w:pPr>
    </w:p>
    <w:p w:rsidR="00EC7E2A" w:rsidRPr="00EC7E2A" w:rsidRDefault="00EC7E2A" w:rsidP="00EC7E2A">
      <w:pPr>
        <w:spacing w:after="0"/>
        <w:ind w:firstLine="0"/>
        <w:jc w:val="center"/>
        <w:rPr>
          <w:rFonts w:eastAsia="Times New Roman"/>
          <w:sz w:val="22"/>
          <w:lang w:eastAsia="bg-BG"/>
        </w:rPr>
      </w:pPr>
      <w:r w:rsidRPr="00EC7E2A">
        <w:rPr>
          <w:rFonts w:eastAsia="Times New Roman"/>
          <w:sz w:val="22"/>
          <w:lang w:eastAsia="bg-BG"/>
        </w:rPr>
        <w:t xml:space="preserve">9650 гр. Каварна, ул. „Дончо Стойков“ № 8, </w:t>
      </w:r>
    </w:p>
    <w:p w:rsidR="00EC7E2A" w:rsidRPr="00142369" w:rsidRDefault="00EC7E2A" w:rsidP="00EC7E2A">
      <w:pPr>
        <w:spacing w:after="0"/>
        <w:ind w:firstLine="0"/>
        <w:jc w:val="center"/>
        <w:rPr>
          <w:sz w:val="28"/>
          <w:szCs w:val="28"/>
          <w:lang w:val="en-US"/>
        </w:rPr>
      </w:pPr>
      <w:r w:rsidRPr="00EC7E2A">
        <w:rPr>
          <w:rFonts w:eastAsia="Times New Roman"/>
          <w:sz w:val="22"/>
          <w:lang w:eastAsia="bg-BG"/>
        </w:rPr>
        <w:t xml:space="preserve">тел.: 0570 81015, факс: 0570 81021, </w:t>
      </w:r>
      <w:proofErr w:type="spellStart"/>
      <w:r w:rsidRPr="00EC7E2A">
        <w:rPr>
          <w:rFonts w:eastAsia="Times New Roman"/>
          <w:sz w:val="22"/>
          <w:lang w:eastAsia="bg-BG"/>
        </w:rPr>
        <w:t>e-mail</w:t>
      </w:r>
      <w:proofErr w:type="spellEnd"/>
      <w:r w:rsidRPr="00EC7E2A">
        <w:rPr>
          <w:rFonts w:eastAsia="Times New Roman"/>
          <w:sz w:val="22"/>
          <w:lang w:eastAsia="bg-BG"/>
        </w:rPr>
        <w:t xml:space="preserve">: </w:t>
      </w:r>
      <w:hyperlink r:id="rId9" w:history="1">
        <w:r w:rsidRPr="00142369">
          <w:rPr>
            <w:rFonts w:eastAsia="Times New Roman"/>
            <w:sz w:val="22"/>
            <w:lang w:eastAsia="bg-BG"/>
          </w:rPr>
          <w:t>rs_kavarna@abv.bg</w:t>
        </w:r>
      </w:hyperlink>
    </w:p>
    <w:sectPr w:rsidR="00EC7E2A" w:rsidRPr="00142369" w:rsidSect="00BD4BB0">
      <w:pgSz w:w="11906" w:h="16838"/>
      <w:pgMar w:top="1134" w:right="1134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26" w:rsidRDefault="00093A26" w:rsidP="00427369">
      <w:pPr>
        <w:spacing w:after="0"/>
      </w:pPr>
      <w:r>
        <w:separator/>
      </w:r>
    </w:p>
  </w:endnote>
  <w:endnote w:type="continuationSeparator" w:id="0">
    <w:p w:rsidR="00093A26" w:rsidRDefault="00093A26" w:rsidP="00427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26" w:rsidRDefault="00093A26" w:rsidP="00427369">
      <w:pPr>
        <w:spacing w:after="0"/>
      </w:pPr>
      <w:r>
        <w:separator/>
      </w:r>
    </w:p>
  </w:footnote>
  <w:footnote w:type="continuationSeparator" w:id="0">
    <w:p w:rsidR="00093A26" w:rsidRDefault="00093A26" w:rsidP="00427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A55"/>
    <w:multiLevelType w:val="hybridMultilevel"/>
    <w:tmpl w:val="114E604C"/>
    <w:lvl w:ilvl="0" w:tplc="EA902B1A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146E16"/>
    <w:multiLevelType w:val="multilevel"/>
    <w:tmpl w:val="ADB818D8"/>
    <w:lvl w:ilvl="0">
      <w:start w:val="4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2">
    <w:nsid w:val="07F4561D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D75725B"/>
    <w:multiLevelType w:val="multilevel"/>
    <w:tmpl w:val="D7D6DBAC"/>
    <w:lvl w:ilvl="0">
      <w:start w:val="7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4">
    <w:nsid w:val="139F6DD7"/>
    <w:multiLevelType w:val="multilevel"/>
    <w:tmpl w:val="C762AA0C"/>
    <w:lvl w:ilvl="0">
      <w:start w:val="8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5">
    <w:nsid w:val="17B409D5"/>
    <w:multiLevelType w:val="multilevel"/>
    <w:tmpl w:val="3B84AB4C"/>
    <w:lvl w:ilvl="0">
      <w:start w:val="8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6">
    <w:nsid w:val="17E43CAC"/>
    <w:multiLevelType w:val="multilevel"/>
    <w:tmpl w:val="2C925F60"/>
    <w:lvl w:ilvl="0">
      <w:start w:val="1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7">
    <w:nsid w:val="196A1D8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DF37E1"/>
    <w:multiLevelType w:val="multilevel"/>
    <w:tmpl w:val="99002EAA"/>
    <w:lvl w:ilvl="0">
      <w:start w:val="6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9">
    <w:nsid w:val="1D9177F8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0797561"/>
    <w:multiLevelType w:val="multilevel"/>
    <w:tmpl w:val="6ACC8E0C"/>
    <w:lvl w:ilvl="0">
      <w:start w:val="5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1">
    <w:nsid w:val="2F8071EB"/>
    <w:multiLevelType w:val="multilevel"/>
    <w:tmpl w:val="2C925F60"/>
    <w:lvl w:ilvl="0">
      <w:start w:val="1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2">
    <w:nsid w:val="3DB760B3"/>
    <w:multiLevelType w:val="multilevel"/>
    <w:tmpl w:val="E36E8F84"/>
    <w:styleLink w:val="Style1"/>
    <w:lvl w:ilvl="0">
      <w:start w:val="1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3">
    <w:nsid w:val="4051126C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C84471"/>
    <w:multiLevelType w:val="multilevel"/>
    <w:tmpl w:val="6B54DF80"/>
    <w:lvl w:ilvl="0">
      <w:start w:val="6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5">
    <w:nsid w:val="49F16B62"/>
    <w:multiLevelType w:val="multilevel"/>
    <w:tmpl w:val="3E1E78D2"/>
    <w:lvl w:ilvl="0">
      <w:start w:val="10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6">
    <w:nsid w:val="4F082C61"/>
    <w:multiLevelType w:val="multilevel"/>
    <w:tmpl w:val="74D8F79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7">
    <w:nsid w:val="50EA66A0"/>
    <w:multiLevelType w:val="multilevel"/>
    <w:tmpl w:val="D7D6DBAC"/>
    <w:lvl w:ilvl="0">
      <w:start w:val="7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8">
    <w:nsid w:val="539847B2"/>
    <w:multiLevelType w:val="multilevel"/>
    <w:tmpl w:val="C4244BEA"/>
    <w:lvl w:ilvl="0">
      <w:start w:val="9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9">
    <w:nsid w:val="59752198"/>
    <w:multiLevelType w:val="multilevel"/>
    <w:tmpl w:val="F7AACC96"/>
    <w:lvl w:ilvl="0">
      <w:start w:val="3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20">
    <w:nsid w:val="5CBF42C5"/>
    <w:multiLevelType w:val="multilevel"/>
    <w:tmpl w:val="6ECAC908"/>
    <w:lvl w:ilvl="0">
      <w:start w:val="4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21">
    <w:nsid w:val="60362F87"/>
    <w:multiLevelType w:val="multilevel"/>
    <w:tmpl w:val="33B86E6C"/>
    <w:lvl w:ilvl="0">
      <w:start w:val="3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22">
    <w:nsid w:val="6338383E"/>
    <w:multiLevelType w:val="multilevel"/>
    <w:tmpl w:val="E36E8F84"/>
    <w:numStyleLink w:val="Style1"/>
  </w:abstractNum>
  <w:abstractNum w:abstractNumId="23">
    <w:nsid w:val="66906B50"/>
    <w:multiLevelType w:val="multilevel"/>
    <w:tmpl w:val="E36E8F84"/>
    <w:numStyleLink w:val="Style1"/>
  </w:abstractNum>
  <w:abstractNum w:abstractNumId="24">
    <w:nsid w:val="66E2446D"/>
    <w:multiLevelType w:val="multilevel"/>
    <w:tmpl w:val="93C44274"/>
    <w:lvl w:ilvl="0">
      <w:start w:val="8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25">
    <w:nsid w:val="69400229"/>
    <w:multiLevelType w:val="multilevel"/>
    <w:tmpl w:val="E36E8F84"/>
    <w:numStyleLink w:val="Style1"/>
  </w:abstractNum>
  <w:abstractNum w:abstractNumId="26">
    <w:nsid w:val="6BB66FA5"/>
    <w:multiLevelType w:val="multilevel"/>
    <w:tmpl w:val="E36E8F84"/>
    <w:numStyleLink w:val="Style1"/>
  </w:abstractNum>
  <w:abstractNum w:abstractNumId="27">
    <w:nsid w:val="6FA25F80"/>
    <w:multiLevelType w:val="multilevel"/>
    <w:tmpl w:val="92148528"/>
    <w:lvl w:ilvl="0">
      <w:start w:val="4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28">
    <w:nsid w:val="73E153DF"/>
    <w:multiLevelType w:val="multilevel"/>
    <w:tmpl w:val="9EE8CB16"/>
    <w:lvl w:ilvl="0">
      <w:start w:val="5"/>
      <w:numFmt w:val="upperRoman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29">
    <w:nsid w:val="74EF4A80"/>
    <w:multiLevelType w:val="hybridMultilevel"/>
    <w:tmpl w:val="E5A6A48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23"/>
  </w:num>
  <w:num w:numId="8">
    <w:abstractNumId w:val="12"/>
  </w:num>
  <w:num w:numId="9">
    <w:abstractNumId w:val="25"/>
  </w:num>
  <w:num w:numId="10">
    <w:abstractNumId w:val="6"/>
  </w:num>
  <w:num w:numId="11">
    <w:abstractNumId w:val="16"/>
  </w:num>
  <w:num w:numId="12">
    <w:abstractNumId w:val="26"/>
  </w:num>
  <w:num w:numId="13">
    <w:abstractNumId w:val="11"/>
  </w:num>
  <w:num w:numId="14">
    <w:abstractNumId w:val="21"/>
  </w:num>
  <w:num w:numId="15">
    <w:abstractNumId w:val="22"/>
  </w:num>
  <w:num w:numId="16">
    <w:abstractNumId w:val="19"/>
  </w:num>
  <w:num w:numId="17">
    <w:abstractNumId w:val="20"/>
  </w:num>
  <w:num w:numId="18">
    <w:abstractNumId w:val="27"/>
  </w:num>
  <w:num w:numId="19">
    <w:abstractNumId w:val="1"/>
  </w:num>
  <w:num w:numId="20">
    <w:abstractNumId w:val="10"/>
  </w:num>
  <w:num w:numId="21">
    <w:abstractNumId w:val="28"/>
  </w:num>
  <w:num w:numId="22">
    <w:abstractNumId w:val="8"/>
  </w:num>
  <w:num w:numId="23">
    <w:abstractNumId w:val="14"/>
  </w:num>
  <w:num w:numId="24">
    <w:abstractNumId w:val="3"/>
  </w:num>
  <w:num w:numId="25">
    <w:abstractNumId w:val="17"/>
  </w:num>
  <w:num w:numId="26">
    <w:abstractNumId w:val="5"/>
  </w:num>
  <w:num w:numId="27">
    <w:abstractNumId w:val="4"/>
  </w:num>
  <w:num w:numId="28">
    <w:abstractNumId w:val="24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2A"/>
    <w:rsid w:val="00017B68"/>
    <w:rsid w:val="0003601F"/>
    <w:rsid w:val="000411C8"/>
    <w:rsid w:val="0004601F"/>
    <w:rsid w:val="00064AF2"/>
    <w:rsid w:val="00066FF9"/>
    <w:rsid w:val="000744FB"/>
    <w:rsid w:val="0008726E"/>
    <w:rsid w:val="00093A26"/>
    <w:rsid w:val="000C30DD"/>
    <w:rsid w:val="000D799F"/>
    <w:rsid w:val="000E0CA2"/>
    <w:rsid w:val="000F4F34"/>
    <w:rsid w:val="000F4FE3"/>
    <w:rsid w:val="00103991"/>
    <w:rsid w:val="0012035B"/>
    <w:rsid w:val="00122049"/>
    <w:rsid w:val="00133706"/>
    <w:rsid w:val="00142369"/>
    <w:rsid w:val="001463D9"/>
    <w:rsid w:val="00152B80"/>
    <w:rsid w:val="00152F37"/>
    <w:rsid w:val="0015550E"/>
    <w:rsid w:val="00161813"/>
    <w:rsid w:val="00186AB8"/>
    <w:rsid w:val="001874E0"/>
    <w:rsid w:val="001B3CAD"/>
    <w:rsid w:val="001D1406"/>
    <w:rsid w:val="001D3F6E"/>
    <w:rsid w:val="001E008D"/>
    <w:rsid w:val="001E5CFE"/>
    <w:rsid w:val="001E6903"/>
    <w:rsid w:val="001F468F"/>
    <w:rsid w:val="001F6F9B"/>
    <w:rsid w:val="00215719"/>
    <w:rsid w:val="00217142"/>
    <w:rsid w:val="00245710"/>
    <w:rsid w:val="00252B33"/>
    <w:rsid w:val="00256A68"/>
    <w:rsid w:val="002A2588"/>
    <w:rsid w:val="002C299D"/>
    <w:rsid w:val="002D03C4"/>
    <w:rsid w:val="002E15B1"/>
    <w:rsid w:val="002E3F13"/>
    <w:rsid w:val="002F70D1"/>
    <w:rsid w:val="00300350"/>
    <w:rsid w:val="00323FD5"/>
    <w:rsid w:val="003626A5"/>
    <w:rsid w:val="0036335B"/>
    <w:rsid w:val="003705FE"/>
    <w:rsid w:val="00374A0C"/>
    <w:rsid w:val="00393036"/>
    <w:rsid w:val="0039332E"/>
    <w:rsid w:val="003A3422"/>
    <w:rsid w:val="003A7011"/>
    <w:rsid w:val="003D23EE"/>
    <w:rsid w:val="003F1636"/>
    <w:rsid w:val="004031EA"/>
    <w:rsid w:val="00404914"/>
    <w:rsid w:val="00427369"/>
    <w:rsid w:val="0043142B"/>
    <w:rsid w:val="004323CB"/>
    <w:rsid w:val="00434FA3"/>
    <w:rsid w:val="0043663D"/>
    <w:rsid w:val="00442E82"/>
    <w:rsid w:val="00451B73"/>
    <w:rsid w:val="00497A69"/>
    <w:rsid w:val="004A648E"/>
    <w:rsid w:val="004B2582"/>
    <w:rsid w:val="004C19F3"/>
    <w:rsid w:val="004C52D4"/>
    <w:rsid w:val="004C5F4C"/>
    <w:rsid w:val="004D0E1C"/>
    <w:rsid w:val="00500C31"/>
    <w:rsid w:val="0054214E"/>
    <w:rsid w:val="00554715"/>
    <w:rsid w:val="00557393"/>
    <w:rsid w:val="00574356"/>
    <w:rsid w:val="005A204A"/>
    <w:rsid w:val="005F7B3F"/>
    <w:rsid w:val="00611EFF"/>
    <w:rsid w:val="006152D3"/>
    <w:rsid w:val="0061719C"/>
    <w:rsid w:val="00617497"/>
    <w:rsid w:val="006306F1"/>
    <w:rsid w:val="00633211"/>
    <w:rsid w:val="0063654D"/>
    <w:rsid w:val="00637EE3"/>
    <w:rsid w:val="00667BC2"/>
    <w:rsid w:val="00671495"/>
    <w:rsid w:val="00677E76"/>
    <w:rsid w:val="00685630"/>
    <w:rsid w:val="00695ED9"/>
    <w:rsid w:val="006971D0"/>
    <w:rsid w:val="006A5F95"/>
    <w:rsid w:val="006A7FBA"/>
    <w:rsid w:val="006C3932"/>
    <w:rsid w:val="006C4501"/>
    <w:rsid w:val="006C5019"/>
    <w:rsid w:val="006E7AD3"/>
    <w:rsid w:val="00720FB2"/>
    <w:rsid w:val="00722050"/>
    <w:rsid w:val="00734373"/>
    <w:rsid w:val="00741E0B"/>
    <w:rsid w:val="00784DCC"/>
    <w:rsid w:val="007B0407"/>
    <w:rsid w:val="007B054C"/>
    <w:rsid w:val="007C3F5A"/>
    <w:rsid w:val="007C4466"/>
    <w:rsid w:val="007E7544"/>
    <w:rsid w:val="007F1B9B"/>
    <w:rsid w:val="007F70AC"/>
    <w:rsid w:val="00820092"/>
    <w:rsid w:val="0083196C"/>
    <w:rsid w:val="00847EA2"/>
    <w:rsid w:val="008665CD"/>
    <w:rsid w:val="00871563"/>
    <w:rsid w:val="00873B15"/>
    <w:rsid w:val="00877E65"/>
    <w:rsid w:val="00895883"/>
    <w:rsid w:val="008A5449"/>
    <w:rsid w:val="008A590D"/>
    <w:rsid w:val="008B7ACB"/>
    <w:rsid w:val="008C7F4C"/>
    <w:rsid w:val="008E08B0"/>
    <w:rsid w:val="008E276C"/>
    <w:rsid w:val="008E3D06"/>
    <w:rsid w:val="008F169A"/>
    <w:rsid w:val="00910F17"/>
    <w:rsid w:val="00917446"/>
    <w:rsid w:val="0092475D"/>
    <w:rsid w:val="009560F5"/>
    <w:rsid w:val="00962972"/>
    <w:rsid w:val="00964D0A"/>
    <w:rsid w:val="00966E7C"/>
    <w:rsid w:val="00973578"/>
    <w:rsid w:val="00996605"/>
    <w:rsid w:val="009D170D"/>
    <w:rsid w:val="009D70CE"/>
    <w:rsid w:val="009F0B9E"/>
    <w:rsid w:val="00A127BD"/>
    <w:rsid w:val="00A22A37"/>
    <w:rsid w:val="00A23CF2"/>
    <w:rsid w:val="00A46B91"/>
    <w:rsid w:val="00A52F44"/>
    <w:rsid w:val="00A7723D"/>
    <w:rsid w:val="00A92746"/>
    <w:rsid w:val="00A93C5A"/>
    <w:rsid w:val="00A96F33"/>
    <w:rsid w:val="00AA1C3D"/>
    <w:rsid w:val="00AA285A"/>
    <w:rsid w:val="00AE00CE"/>
    <w:rsid w:val="00AE28EA"/>
    <w:rsid w:val="00AF0A82"/>
    <w:rsid w:val="00B000DC"/>
    <w:rsid w:val="00B17062"/>
    <w:rsid w:val="00B43783"/>
    <w:rsid w:val="00B62E79"/>
    <w:rsid w:val="00B746C2"/>
    <w:rsid w:val="00B93CF6"/>
    <w:rsid w:val="00B9609B"/>
    <w:rsid w:val="00BA2707"/>
    <w:rsid w:val="00BD4BB0"/>
    <w:rsid w:val="00C22378"/>
    <w:rsid w:val="00C37C29"/>
    <w:rsid w:val="00C41392"/>
    <w:rsid w:val="00C45138"/>
    <w:rsid w:val="00C6099B"/>
    <w:rsid w:val="00C65559"/>
    <w:rsid w:val="00C66750"/>
    <w:rsid w:val="00C75810"/>
    <w:rsid w:val="00C75901"/>
    <w:rsid w:val="00CA085B"/>
    <w:rsid w:val="00CB0430"/>
    <w:rsid w:val="00CB7E97"/>
    <w:rsid w:val="00CD0DFB"/>
    <w:rsid w:val="00CD69A8"/>
    <w:rsid w:val="00CF6CD9"/>
    <w:rsid w:val="00D03056"/>
    <w:rsid w:val="00D076D1"/>
    <w:rsid w:val="00D1019B"/>
    <w:rsid w:val="00D17D89"/>
    <w:rsid w:val="00D33020"/>
    <w:rsid w:val="00D33F60"/>
    <w:rsid w:val="00D40CED"/>
    <w:rsid w:val="00D42237"/>
    <w:rsid w:val="00D4342C"/>
    <w:rsid w:val="00D553DB"/>
    <w:rsid w:val="00D60E33"/>
    <w:rsid w:val="00DA0811"/>
    <w:rsid w:val="00DA48E6"/>
    <w:rsid w:val="00DB2030"/>
    <w:rsid w:val="00DB56A8"/>
    <w:rsid w:val="00DD384C"/>
    <w:rsid w:val="00DF076D"/>
    <w:rsid w:val="00E621AC"/>
    <w:rsid w:val="00E907C9"/>
    <w:rsid w:val="00E93A91"/>
    <w:rsid w:val="00E9715A"/>
    <w:rsid w:val="00EC7E2A"/>
    <w:rsid w:val="00ED0951"/>
    <w:rsid w:val="00EE433B"/>
    <w:rsid w:val="00EF3F0D"/>
    <w:rsid w:val="00EF4743"/>
    <w:rsid w:val="00F0622A"/>
    <w:rsid w:val="00F2330B"/>
    <w:rsid w:val="00F33A47"/>
    <w:rsid w:val="00F44A7F"/>
    <w:rsid w:val="00F536EC"/>
    <w:rsid w:val="00F66E5E"/>
    <w:rsid w:val="00F93510"/>
    <w:rsid w:val="00FC7D74"/>
    <w:rsid w:val="00FD5CDD"/>
    <w:rsid w:val="00FE1CB7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31"/>
    <w:pPr>
      <w:spacing w:after="120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5559"/>
    <w:pPr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C65559"/>
    <w:pPr>
      <w:ind w:firstLine="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C65559"/>
    <w:rPr>
      <w:rFonts w:ascii="Times New Roman" w:hAnsi="Times New Roman"/>
      <w:b/>
      <w:caps/>
      <w:sz w:val="24"/>
      <w:szCs w:val="22"/>
      <w:lang w:eastAsia="en-US"/>
    </w:rPr>
  </w:style>
  <w:style w:type="paragraph" w:styleId="a3">
    <w:name w:val="Title"/>
    <w:basedOn w:val="1"/>
    <w:next w:val="a"/>
    <w:link w:val="a4"/>
    <w:uiPriority w:val="10"/>
    <w:qFormat/>
    <w:rsid w:val="00C65559"/>
    <w:pPr>
      <w:ind w:firstLine="0"/>
      <w:jc w:val="center"/>
    </w:pPr>
    <w:rPr>
      <w:sz w:val="32"/>
    </w:rPr>
  </w:style>
  <w:style w:type="character" w:customStyle="1" w:styleId="a4">
    <w:name w:val="Заглавие Знак"/>
    <w:link w:val="a3"/>
    <w:uiPriority w:val="10"/>
    <w:rsid w:val="00C65559"/>
    <w:rPr>
      <w:rFonts w:ascii="Times New Roman" w:hAnsi="Times New Roman"/>
      <w:b/>
      <w:caps/>
      <w:sz w:val="32"/>
      <w:szCs w:val="22"/>
      <w:lang w:eastAsia="en-US"/>
    </w:rPr>
  </w:style>
  <w:style w:type="numbering" w:customStyle="1" w:styleId="Style1">
    <w:name w:val="Style1"/>
    <w:uiPriority w:val="99"/>
    <w:rsid w:val="00C65559"/>
    <w:pPr>
      <w:numPr>
        <w:numId w:val="8"/>
      </w:numPr>
    </w:pPr>
  </w:style>
  <w:style w:type="paragraph" w:styleId="a5">
    <w:name w:val="List Paragraph"/>
    <w:basedOn w:val="a"/>
    <w:uiPriority w:val="34"/>
    <w:qFormat/>
    <w:rsid w:val="005F7B3F"/>
    <w:pPr>
      <w:ind w:left="708"/>
    </w:pPr>
  </w:style>
  <w:style w:type="character" w:customStyle="1" w:styleId="20">
    <w:name w:val="Заглавие 2 Знак"/>
    <w:link w:val="2"/>
    <w:uiPriority w:val="9"/>
    <w:rsid w:val="00C65559"/>
    <w:rPr>
      <w:rFonts w:ascii="Times New Roman" w:hAnsi="Times New Roman"/>
      <w:b/>
      <w:sz w:val="24"/>
      <w:szCs w:val="22"/>
      <w:lang w:eastAsia="en-US"/>
    </w:rPr>
  </w:style>
  <w:style w:type="character" w:styleId="a6">
    <w:name w:val="annotation reference"/>
    <w:uiPriority w:val="99"/>
    <w:semiHidden/>
    <w:unhideWhenUsed/>
    <w:rsid w:val="00F536E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36EC"/>
    <w:rPr>
      <w:sz w:val="20"/>
      <w:szCs w:val="20"/>
    </w:rPr>
  </w:style>
  <w:style w:type="character" w:customStyle="1" w:styleId="a8">
    <w:name w:val="Текст на коментар Знак"/>
    <w:link w:val="a7"/>
    <w:uiPriority w:val="99"/>
    <w:semiHidden/>
    <w:rsid w:val="00F536EC"/>
    <w:rPr>
      <w:rFonts w:ascii="Times New Roman" w:hAnsi="Times New Roman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36EC"/>
    <w:rPr>
      <w:b/>
      <w:bCs/>
    </w:rPr>
  </w:style>
  <w:style w:type="character" w:customStyle="1" w:styleId="aa">
    <w:name w:val="Предмет на коментар Знак"/>
    <w:link w:val="a9"/>
    <w:uiPriority w:val="99"/>
    <w:semiHidden/>
    <w:rsid w:val="00F536EC"/>
    <w:rPr>
      <w:rFonts w:ascii="Times New Roman" w:hAnsi="Times New Roman"/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536EC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F536EC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42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27369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link w:val="ae"/>
    <w:uiPriority w:val="99"/>
    <w:rsid w:val="00427369"/>
    <w:rPr>
      <w:rFonts w:ascii="Times New Roman" w:hAnsi="Times New Roman"/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427369"/>
    <w:pPr>
      <w:tabs>
        <w:tab w:val="center" w:pos="4536"/>
        <w:tab w:val="right" w:pos="9072"/>
      </w:tabs>
    </w:pPr>
  </w:style>
  <w:style w:type="character" w:customStyle="1" w:styleId="af1">
    <w:name w:val="Долен колонтитул Знак"/>
    <w:link w:val="af0"/>
    <w:uiPriority w:val="99"/>
    <w:rsid w:val="00427369"/>
    <w:rPr>
      <w:rFonts w:ascii="Times New Roman" w:hAnsi="Times New Roman"/>
      <w:sz w:val="24"/>
      <w:szCs w:val="22"/>
      <w:lang w:eastAsia="en-US"/>
    </w:rPr>
  </w:style>
  <w:style w:type="paragraph" w:customStyle="1" w:styleId="af2">
    <w:name w:val="Знак Знак Знак Знак"/>
    <w:basedOn w:val="a"/>
    <w:rsid w:val="00EC7E2A"/>
    <w:pPr>
      <w:tabs>
        <w:tab w:val="left" w:pos="709"/>
      </w:tabs>
      <w:spacing w:after="0"/>
      <w:ind w:firstLine="0"/>
      <w:jc w:val="left"/>
    </w:pPr>
    <w:rPr>
      <w:rFonts w:ascii="Tahoma" w:eastAsia="Times New Roman" w:hAnsi="Tahoma" w:cs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31"/>
    <w:pPr>
      <w:spacing w:after="120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5559"/>
    <w:pPr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C65559"/>
    <w:pPr>
      <w:ind w:firstLine="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C65559"/>
    <w:rPr>
      <w:rFonts w:ascii="Times New Roman" w:hAnsi="Times New Roman"/>
      <w:b/>
      <w:caps/>
      <w:sz w:val="24"/>
      <w:szCs w:val="22"/>
      <w:lang w:eastAsia="en-US"/>
    </w:rPr>
  </w:style>
  <w:style w:type="paragraph" w:styleId="a3">
    <w:name w:val="Title"/>
    <w:basedOn w:val="1"/>
    <w:next w:val="a"/>
    <w:link w:val="a4"/>
    <w:uiPriority w:val="10"/>
    <w:qFormat/>
    <w:rsid w:val="00C65559"/>
    <w:pPr>
      <w:ind w:firstLine="0"/>
      <w:jc w:val="center"/>
    </w:pPr>
    <w:rPr>
      <w:sz w:val="32"/>
    </w:rPr>
  </w:style>
  <w:style w:type="character" w:customStyle="1" w:styleId="a4">
    <w:name w:val="Заглавие Знак"/>
    <w:link w:val="a3"/>
    <w:uiPriority w:val="10"/>
    <w:rsid w:val="00C65559"/>
    <w:rPr>
      <w:rFonts w:ascii="Times New Roman" w:hAnsi="Times New Roman"/>
      <w:b/>
      <w:caps/>
      <w:sz w:val="32"/>
      <w:szCs w:val="22"/>
      <w:lang w:eastAsia="en-US"/>
    </w:rPr>
  </w:style>
  <w:style w:type="numbering" w:customStyle="1" w:styleId="Style1">
    <w:name w:val="Style1"/>
    <w:uiPriority w:val="99"/>
    <w:rsid w:val="00C65559"/>
    <w:pPr>
      <w:numPr>
        <w:numId w:val="8"/>
      </w:numPr>
    </w:pPr>
  </w:style>
  <w:style w:type="paragraph" w:styleId="a5">
    <w:name w:val="List Paragraph"/>
    <w:basedOn w:val="a"/>
    <w:uiPriority w:val="34"/>
    <w:qFormat/>
    <w:rsid w:val="005F7B3F"/>
    <w:pPr>
      <w:ind w:left="708"/>
    </w:pPr>
  </w:style>
  <w:style w:type="character" w:customStyle="1" w:styleId="20">
    <w:name w:val="Заглавие 2 Знак"/>
    <w:link w:val="2"/>
    <w:uiPriority w:val="9"/>
    <w:rsid w:val="00C65559"/>
    <w:rPr>
      <w:rFonts w:ascii="Times New Roman" w:hAnsi="Times New Roman"/>
      <w:b/>
      <w:sz w:val="24"/>
      <w:szCs w:val="22"/>
      <w:lang w:eastAsia="en-US"/>
    </w:rPr>
  </w:style>
  <w:style w:type="character" w:styleId="a6">
    <w:name w:val="annotation reference"/>
    <w:uiPriority w:val="99"/>
    <w:semiHidden/>
    <w:unhideWhenUsed/>
    <w:rsid w:val="00F536E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36EC"/>
    <w:rPr>
      <w:sz w:val="20"/>
      <w:szCs w:val="20"/>
    </w:rPr>
  </w:style>
  <w:style w:type="character" w:customStyle="1" w:styleId="a8">
    <w:name w:val="Текст на коментар Знак"/>
    <w:link w:val="a7"/>
    <w:uiPriority w:val="99"/>
    <w:semiHidden/>
    <w:rsid w:val="00F536EC"/>
    <w:rPr>
      <w:rFonts w:ascii="Times New Roman" w:hAnsi="Times New Roman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36EC"/>
    <w:rPr>
      <w:b/>
      <w:bCs/>
    </w:rPr>
  </w:style>
  <w:style w:type="character" w:customStyle="1" w:styleId="aa">
    <w:name w:val="Предмет на коментар Знак"/>
    <w:link w:val="a9"/>
    <w:uiPriority w:val="99"/>
    <w:semiHidden/>
    <w:rsid w:val="00F536EC"/>
    <w:rPr>
      <w:rFonts w:ascii="Times New Roman" w:hAnsi="Times New Roman"/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536EC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F536EC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42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27369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link w:val="ae"/>
    <w:uiPriority w:val="99"/>
    <w:rsid w:val="00427369"/>
    <w:rPr>
      <w:rFonts w:ascii="Times New Roman" w:hAnsi="Times New Roman"/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427369"/>
    <w:pPr>
      <w:tabs>
        <w:tab w:val="center" w:pos="4536"/>
        <w:tab w:val="right" w:pos="9072"/>
      </w:tabs>
    </w:pPr>
  </w:style>
  <w:style w:type="character" w:customStyle="1" w:styleId="af1">
    <w:name w:val="Долен колонтитул Знак"/>
    <w:link w:val="af0"/>
    <w:uiPriority w:val="99"/>
    <w:rsid w:val="00427369"/>
    <w:rPr>
      <w:rFonts w:ascii="Times New Roman" w:hAnsi="Times New Roman"/>
      <w:sz w:val="24"/>
      <w:szCs w:val="22"/>
      <w:lang w:eastAsia="en-US"/>
    </w:rPr>
  </w:style>
  <w:style w:type="paragraph" w:customStyle="1" w:styleId="af2">
    <w:name w:val="Знак Знак Знак Знак"/>
    <w:basedOn w:val="a"/>
    <w:rsid w:val="00EC7E2A"/>
    <w:pPr>
      <w:tabs>
        <w:tab w:val="left" w:pos="709"/>
      </w:tabs>
      <w:spacing w:after="0"/>
      <w:ind w:firstLine="0"/>
      <w:jc w:val="left"/>
    </w:pPr>
    <w:rPr>
      <w:rFonts w:ascii="Tahoma" w:eastAsia="Times New Roman" w:hAnsi="Tahoma" w:cs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s_kavarna@abv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&#1056;&#1072;&#1073;&#1086;&#1090;&#1072;\&#1044;&#1054;&#1043;&#1054;&#1042;&#1054;&#1056;&#1048;\&#1044;&#1086;&#1075;&#1086;&#1074;&#1086;&#1088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Договор.dotx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АССГ</Company>
  <LinksUpToDate>false</LinksUpToDate>
  <CharactersWithSpaces>1561</CharactersWithSpaces>
  <SharedDoc>false</SharedDoc>
  <HLinks>
    <vt:vector size="6" baseType="variant">
      <vt:variant>
        <vt:i4>4849730</vt:i4>
      </vt:variant>
      <vt:variant>
        <vt:i4>0</vt:i4>
      </vt:variant>
      <vt:variant>
        <vt:i4>0</vt:i4>
      </vt:variant>
      <vt:variant>
        <vt:i4>5</vt:i4>
      </vt:variant>
      <vt:variant>
        <vt:lpwstr>mailto:rs_kavarna@abv.bg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Omayski</dc:creator>
  <cp:lastModifiedBy>Krasi</cp:lastModifiedBy>
  <cp:revision>4</cp:revision>
  <cp:lastPrinted>2019-05-08T06:41:00Z</cp:lastPrinted>
  <dcterms:created xsi:type="dcterms:W3CDTF">2025-10-07T08:51:00Z</dcterms:created>
  <dcterms:modified xsi:type="dcterms:W3CDTF">2025-10-07T08:53:00Z</dcterms:modified>
</cp:coreProperties>
</file>